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5"/>
        <w:gridCol w:w="1276"/>
        <w:gridCol w:w="3436"/>
        <w:gridCol w:w="1147"/>
        <w:gridCol w:w="1023"/>
      </w:tblGrid>
      <w:tr w14:paraId="10A2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E162DB">
            <w:pPr>
              <w:widowControl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南京航空航天大学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>金城学院</w:t>
            </w:r>
          </w:p>
          <w:p w14:paraId="195926EF">
            <w:pPr>
              <w:widowControl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毕业设计（论文）中期检查工作小组反馈表</w:t>
            </w:r>
          </w:p>
        </w:tc>
      </w:tr>
      <w:tr w14:paraId="101E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C5E42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学院：</w:t>
            </w:r>
          </w:p>
        </w:tc>
      </w:tr>
      <w:tr w14:paraId="09406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6A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AEA3">
            <w:pPr>
              <w:jc w:val="center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检查专业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98A6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本学年</w:t>
            </w:r>
            <w:r>
              <w:rPr>
                <w:rFonts w:ascii="宋体" w:hAnsi="宋体" w:cs="宋体"/>
                <w:sz w:val="22"/>
                <w:szCs w:val="22"/>
              </w:rPr>
              <w:br w:type="textWrapping" w:clear="all"/>
            </w:r>
            <w:r>
              <w:rPr>
                <w:rFonts w:hint="eastAsia" w:ascii="宋体" w:hAnsi="宋体" w:cs="宋体"/>
                <w:sz w:val="22"/>
                <w:szCs w:val="22"/>
              </w:rPr>
              <w:t>毕设人数</w:t>
            </w:r>
          </w:p>
        </w:tc>
        <w:tc>
          <w:tcPr>
            <w:tcW w:w="3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09E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检查小组</w:t>
            </w:r>
            <w:r>
              <w:rPr>
                <w:rFonts w:ascii="宋体" w:hAnsi="宋体" w:cs="宋体"/>
                <w:sz w:val="22"/>
                <w:szCs w:val="22"/>
              </w:rPr>
              <w:br w:type="textWrapping" w:clear="all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论文数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3E86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检查结果</w:t>
            </w:r>
          </w:p>
        </w:tc>
      </w:tr>
      <w:tr w14:paraId="1DC3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28C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28E7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BDBF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6306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19D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合格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F311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不合格</w:t>
            </w:r>
          </w:p>
        </w:tc>
      </w:tr>
      <w:tr w14:paraId="69BD8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1B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D48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617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44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3D9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0E4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048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A5C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7C38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229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048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95D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2F3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61D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9BC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181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303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B2A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292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250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E1B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FE5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920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B3D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A52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13E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E41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E5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9B4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93B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6DC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020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760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9C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D6A0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544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F63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8CB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3F5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DFC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AF3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DD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C8A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09D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118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25F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10F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3FD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D0F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E3578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指导教师的指导情况:</w:t>
            </w:r>
          </w:p>
          <w:p w14:paraId="2A0F3DA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73355D7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7A993936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28738943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0B713BAF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2520CA0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5704D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7DB15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各专业</w:t>
            </w:r>
            <w:r>
              <w:rPr>
                <w:rFonts w:hint="eastAsia" w:ascii="宋体" w:hAnsi="宋体" w:cs="宋体"/>
                <w:sz w:val="24"/>
              </w:rPr>
              <w:t>的组织管理情况:</w:t>
            </w:r>
          </w:p>
          <w:p w14:paraId="1FFF0905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404BABF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211C96B6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786D600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5FDF873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3F5C3D3B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114973B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1AD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863B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工作总结、改进建议及后续工作安排:</w:t>
            </w:r>
          </w:p>
          <w:p w14:paraId="00104B10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1C446A66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322F88B2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0A38D30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2E4C8BD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360F807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047E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18B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表现优秀的学生及论文情况</w:t>
            </w:r>
          </w:p>
        </w:tc>
      </w:tr>
      <w:tr w14:paraId="40490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95B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9D3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723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97C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论文题目</w:t>
            </w:r>
          </w:p>
        </w:tc>
      </w:tr>
      <w:tr w14:paraId="1B8AD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C8D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46B2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9F7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ED56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525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854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5A3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0B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43F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6CC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DEB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0AD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A32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48B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856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49D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A6C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F33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8E7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E39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609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7BD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F06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6A8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78E2A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64C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不合格学生及论文情况</w:t>
            </w:r>
          </w:p>
        </w:tc>
      </w:tr>
      <w:tr w14:paraId="6BE1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AD2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E50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092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CE8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论文题目</w:t>
            </w:r>
          </w:p>
        </w:tc>
      </w:tr>
      <w:tr w14:paraId="36B6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405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A448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70D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D88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D43C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55F9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整改意见：</w:t>
            </w:r>
          </w:p>
          <w:p w14:paraId="4675CB4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6897801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3FA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62C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7FA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903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07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论文题目</w:t>
            </w:r>
          </w:p>
        </w:tc>
      </w:tr>
      <w:tr w14:paraId="41A3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709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574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AC98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85D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C5D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E411F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整改意见：</w:t>
            </w:r>
          </w:p>
          <w:p w14:paraId="373935A5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257E10B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08D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DD3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409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B7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552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论文题目</w:t>
            </w:r>
          </w:p>
        </w:tc>
      </w:tr>
      <w:tr w14:paraId="1C57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FEE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4D8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0D5E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50A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09B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8C68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整改意见：</w:t>
            </w:r>
          </w:p>
          <w:p w14:paraId="1CEE2FE0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3AFD8B3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99F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924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6D9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BF7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624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论文题目</w:t>
            </w:r>
          </w:p>
        </w:tc>
      </w:tr>
      <w:tr w14:paraId="65693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9B8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B528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570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D6C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B996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3F3A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整改意见：</w:t>
            </w:r>
          </w:p>
          <w:p w14:paraId="7A6DF1B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70160B5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C95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667D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学院院长</w:t>
            </w: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 w14:paraId="7637AAC2">
            <w:pPr>
              <w:widowControl/>
              <w:rPr>
                <w:rFonts w:hint="eastAsia" w:ascii="宋体" w:hAnsi="宋体" w:cs="宋体"/>
                <w:sz w:val="24"/>
              </w:rPr>
            </w:pPr>
          </w:p>
          <w:p w14:paraId="50ACB5C0">
            <w:pPr>
              <w:widowControl/>
              <w:ind w:left="5414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 w14:paraId="41B9613A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 w14:paraId="001F55A5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1.本表各栏目应客观、详实、准确填写；本表填写好后以PDF格式上传至毕业设计系统；</w:t>
      </w:r>
    </w:p>
    <w:p w14:paraId="3C86D761">
      <w:r>
        <w:rPr>
          <w:rFonts w:hint="eastAsia" w:ascii="仿宋_GB2312" w:eastAsia="仿宋_GB2312"/>
        </w:rPr>
        <w:t>2.若上述表格对应栏目不便填写，可自行加页。</w:t>
      </w:r>
      <w:bookmarkStart w:id="0" w:name="_GoBack"/>
      <w:bookmarkEnd w:id="0"/>
    </w:p>
    <w:sectPr>
      <w:pgSz w:w="11906" w:h="16838" w:orient="landscape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35E1"/>
    <w:rsid w:val="268564DD"/>
    <w:rsid w:val="293A2683"/>
    <w:rsid w:val="62CD2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uiPriority w:val="0"/>
  </w:style>
  <w:style w:type="table" w:customStyle="1" w:styleId="183">
    <w:name w:val="普通表格1"/>
    <w:unhideWhenUsed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5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nuaa</Company>
  <Pages>2</Pages>
  <Words>223</Words>
  <Characters>223</Character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2011-03-28T03:44:00Z</dcterms:created>
  <dc:creator>lisha</dc:creator>
  <cp:lastModifiedBy>orange</cp:lastModifiedBy>
  <dcterms:modified xsi:type="dcterms:W3CDTF">2026-03-25T08:19:10Z</dcterms:modified>
  <dc:title>毕业设计（论文）中期检查工作小组检查质量反馈表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eyJoZGlkIjoiOTczM2VlNGUwZTFhZTIwNmEzY2E5NDhiZGE3MDZlNjYiLCJ1c2VySWQiOiI1MDA4OTQwMTUifQ==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08D46ADDBE594B85B4B16289776E21AE_13</vt:lpwstr>
  </property>
</Properties>
</file>