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52"/>
        <w:pBdr/>
        <w:spacing w:line="312" w:lineRule="auto"/>
        <w:ind/>
        <w:jc w:val="center"/>
        <w:rPr>
          <w:rFonts w:hint="eastAsia" w:ascii="宋体" w:hAnsi="宋体"/>
          <w:spacing w:val="-20"/>
          <w:sz w:val="36"/>
          <w:szCs w:val="36"/>
        </w:rPr>
      </w:pPr>
      <w:r>
        <w:rPr>
          <w:rFonts w:hint="eastAsia" w:ascii="宋体" w:hAnsi="宋体"/>
          <w:spacing w:val="-20"/>
          <w:sz w:val="36"/>
          <w:szCs w:val="36"/>
        </w:rPr>
        <w:t xml:space="preserve">南京航空航天大学金城学院本科优秀毕业设计（论文）推荐表</w:t>
      </w:r>
      <w:r>
        <w:rPr>
          <w:rFonts w:hint="eastAsia" w:ascii="宋体" w:hAnsi="宋体"/>
          <w:spacing w:val="-20"/>
          <w:sz w:val="36"/>
          <w:szCs w:val="36"/>
        </w:rPr>
      </w:r>
      <w:r>
        <w:rPr>
          <w:rFonts w:hint="eastAsia" w:ascii="宋体" w:hAnsi="宋体"/>
          <w:spacing w:val="-20"/>
          <w:sz w:val="36"/>
          <w:szCs w:val="36"/>
        </w:rPr>
      </w:r>
    </w:p>
    <w:p>
      <w:pPr>
        <w:pStyle w:val="652"/>
        <w:pBdr/>
        <w:spacing w:line="312" w:lineRule="auto"/>
        <w:ind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学院</w:t>
      </w:r>
      <w:r>
        <w:rPr>
          <w:rFonts w:hint="eastAsia" w:ascii="宋体" w:hAnsi="宋体"/>
          <w:sz w:val="28"/>
          <w:szCs w:val="28"/>
        </w:rPr>
        <w:t xml:space="preserve">名称：                            填表日期：   年   月   日</w:t>
      </w:r>
      <w:r>
        <w:rPr>
          <w:rFonts w:hint="eastAsia" w:ascii="宋体" w:hAnsi="宋体"/>
          <w:sz w:val="28"/>
          <w:szCs w:val="28"/>
        </w:rPr>
      </w:r>
      <w:r>
        <w:rPr>
          <w:rFonts w:hint="eastAsia" w:ascii="宋体" w:hAnsi="宋体"/>
          <w:sz w:val="28"/>
          <w:szCs w:val="28"/>
        </w:rPr>
      </w:r>
    </w:p>
    <w:tbl>
      <w:tblPr>
        <w:tblW w:w="9772" w:type="dxa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45"/>
        <w:gridCol w:w="403"/>
        <w:gridCol w:w="737"/>
        <w:gridCol w:w="883"/>
        <w:gridCol w:w="360"/>
        <w:gridCol w:w="1260"/>
        <w:gridCol w:w="1260"/>
        <w:gridCol w:w="901"/>
        <w:gridCol w:w="1440"/>
        <w:gridCol w:w="1383"/>
      </w:tblGrid>
      <w:tr>
        <w:trPr>
          <w:cantSplit/>
        </w:trPr>
        <w:tc>
          <w:tcPr>
            <w:tcBorders/>
            <w:tcW w:w="1145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学生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114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124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性别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26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26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类别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3"/>
            <w:tcBorders/>
            <w:tcW w:w="37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/>
        <w:tc>
          <w:tcPr>
            <w:tcBorders/>
            <w:tcW w:w="1145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本科入学年级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114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124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专业名称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26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26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专业所属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一级门类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901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专业所属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二级类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38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cantSplit/>
          <w:trHeight w:val="467"/>
        </w:trPr>
        <w:tc>
          <w:tcPr>
            <w:gridSpan w:val="8"/>
            <w:tcBorders/>
            <w:tcW w:w="6949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指导教师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毕业设计（论文）总周数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383" w:type="dxa"/>
            <w:vAlign w:val="center"/>
            <w:vMerge w:val="restart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cantSplit/>
          <w:trHeight w:val="367"/>
        </w:trPr>
        <w:tc>
          <w:tcPr>
            <w:tcBorders/>
            <w:tcW w:w="1145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3"/>
            <w:tcBorders/>
            <w:tcW w:w="202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专业技术职务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年龄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2161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所在单位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383" w:type="dxa"/>
            <w:vAlign w:val="center"/>
            <w:vMerge w:val="continue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cantSplit/>
          <w:trHeight w:val="613"/>
        </w:trPr>
        <w:tc>
          <w:tcPr>
            <w:tcBorders/>
            <w:tcW w:w="1145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3"/>
            <w:tcBorders/>
            <w:tcW w:w="2023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2161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1383" w:type="dxa"/>
            <w:vAlign w:val="center"/>
            <w:vMerge w:val="continue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699"/>
        </w:trPr>
        <w:tc>
          <w:tcPr>
            <w:gridSpan w:val="2"/>
            <w:tcBorders/>
            <w:tcW w:w="154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毕业设计（论文）题目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8"/>
            <w:tcBorders/>
            <w:tcW w:w="82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1663"/>
        </w:trPr>
        <w:tc>
          <w:tcPr>
            <w:gridSpan w:val="2"/>
            <w:tcBorders/>
            <w:tcW w:w="154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毕业设计（论文）主要涉及研究方向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8"/>
            <w:tcBorders/>
            <w:tcW w:w="82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2945"/>
        </w:trPr>
        <w:tc>
          <w:tcPr>
            <w:gridSpan w:val="2"/>
            <w:tcBorders/>
            <w:tcW w:w="154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毕业设计（论文）选题依据及背景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8"/>
            <w:tcBorders/>
            <w:tcW w:w="82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1978"/>
        </w:trPr>
        <w:tc>
          <w:tcPr>
            <w:gridSpan w:val="2"/>
            <w:tcBorders/>
            <w:tcW w:w="154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学院</w:t>
            </w:r>
            <w:r>
              <w:rPr>
                <w:rFonts w:hint="eastAsia" w:ascii="宋体" w:hAnsi="宋体"/>
                <w:sz w:val="24"/>
              </w:rPr>
              <w:t xml:space="preserve">中期检查情况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8"/>
            <w:tcBorders/>
            <w:tcW w:w="82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2164"/>
        </w:trPr>
        <w:tc>
          <w:tcPr>
            <w:gridSpan w:val="2"/>
            <w:tcBorders/>
            <w:tcW w:w="154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毕业设计（论文）的水平与特色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8"/>
            <w:tcBorders/>
            <w:tcW w:w="8224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</w:tbl>
    <w:p>
      <w:pPr>
        <w:pStyle w:val="652"/>
        <w:pBdr/>
        <w:spacing/>
        <w:ind/>
        <w:rPr>
          <w:rFonts w:hint="eastAsia" w:ascii="宋体" w:hAnsi="宋体"/>
        </w:rPr>
      </w:pPr>
      <w:r>
        <w:rPr>
          <w:rFonts w:hint="eastAsia" w:ascii="宋体" w:hAnsi="宋体"/>
        </w:rPr>
      </w:r>
      <w:r>
        <w:rPr>
          <w:rFonts w:hint="eastAsia" w:ascii="宋体" w:hAnsi="宋体"/>
        </w:rPr>
      </w:r>
    </w:p>
    <w:tbl>
      <w:tblPr>
        <w:tblW w:w="987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09"/>
        <w:gridCol w:w="8"/>
        <w:gridCol w:w="8460"/>
      </w:tblGrid>
      <w:tr>
        <w:trPr>
          <w:trHeight w:val="2014"/>
        </w:trPr>
        <w:tc>
          <w:tcPr>
            <w:gridSpan w:val="2"/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毕业设计（论文）有何实验、实践或实习基础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846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2170"/>
        </w:trPr>
        <w:tc>
          <w:tcPr>
            <w:gridSpan w:val="2"/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学生毕业设计（论文）的主要参考文献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846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3088"/>
        </w:trPr>
        <w:tc>
          <w:tcPr>
            <w:tcBorders/>
            <w:tcW w:w="1409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指导教师评语及推荐意见（包括学生的工作态度、知识与能力、成果与水平、设计（论文）质量等几方面）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846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3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指导教师签字：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52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日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2779"/>
        </w:trPr>
        <w:tc>
          <w:tcPr>
            <w:tcBorders/>
            <w:tcW w:w="1409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指导教师对申报材料真实性的意见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2"/>
            <w:tcBorders/>
            <w:tcW w:w="8468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 w:firstLine="3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3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3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3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3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3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指导教师签字：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52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日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1080"/>
        </w:trPr>
        <w:tc>
          <w:tcPr>
            <w:gridSpan w:val="3"/>
            <w:tcBorders/>
            <w:tcW w:w="9877" w:type="dxa"/>
            <w:vAlign w:val="top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毕业设计（论文）获奖后，指导教师是否同意公开交流? 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 w:firstLine="40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同意请指导教师签名：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  <w:tr>
        <w:trPr>
          <w:trHeight w:val="1082"/>
        </w:trPr>
        <w:tc>
          <w:tcPr>
            <w:gridSpan w:val="2"/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学院</w:t>
            </w:r>
            <w:r>
              <w:rPr>
                <w:rFonts w:hint="eastAsia" w:ascii="宋体" w:hAnsi="宋体"/>
                <w:sz w:val="24"/>
              </w:rPr>
              <w:t xml:space="preserve">推荐意见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tcBorders/>
            <w:tcW w:w="8460" w:type="dxa"/>
            <w:vAlign w:val="center"/>
            <w:textDirection w:val="lrTb"/>
            <w:noWrap w:val="false"/>
          </w:tcPr>
          <w:p>
            <w:pPr>
              <w:pStyle w:val="652"/>
              <w:pBdr/>
              <w:spacing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学院</w:t>
            </w:r>
            <w:r>
              <w:rPr>
                <w:rFonts w:hint="eastAsia" w:ascii="宋体" w:hAnsi="宋体"/>
                <w:sz w:val="24"/>
              </w:rPr>
              <w:t xml:space="preserve">公章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Style w:val="652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月  日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</w:tr>
    </w:tbl>
    <w:p>
      <w:pPr>
        <w:pStyle w:val="652"/>
        <w:pBdr/>
        <w:spacing/>
        <w:ind w:hanging="630" w:left="63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注：1.此表由指导教师填写。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52"/>
        <w:pBdr/>
        <w:spacing/>
        <w:ind w:hanging="207" w:left="68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2.“类别”栏请填写“本科毕业设计”、“本科毕业论文”、“专转本毕业设计”或“专转本毕业论文”。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52"/>
        <w:pBdr/>
        <w:spacing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3.专业名称和所属门类请按教育部公布的专业目录填写。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52"/>
        <w:pBdr/>
        <w:spacing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4.“指导教师”栏，请填写指导教师实际情况。</w:t>
      </w: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sectPr>
      <w:footerReference w:type="default" r:id="rId8"/>
      <w:footerReference w:type="even" r:id="rId9"/>
      <w:footnotePr/>
      <w:endnotePr/>
      <w:type w:val="nextPage"/>
      <w:pgSz w:h="16838" w:orient="landscape" w:w="11906"/>
      <w:pgMar w:top="1361" w:right="924" w:bottom="1361" w:left="1474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framePr w:hAnchor="margin" w:vAnchor="text" w:wrap="around" w:xAlign="right" w:y="1"/>
      <w:pBdr/>
      <w:tabs>
        <w:tab w:val="center" w:leader="none" w:pos="4153"/>
        <w:tab w:val="right" w:leader="none" w:pos="8306"/>
      </w:tabs>
      <w:spacing/>
      <w:ind/>
      <w:rPr>
        <w:rStyle w:val="655"/>
      </w:rPr>
    </w:pPr>
    <w:r>
      <w:fldChar w:fldCharType="begin"/>
    </w:r>
    <w:r>
      <w:rPr>
        <w:rStyle w:val="655"/>
      </w:rPr>
      <w:instrText xml:space="preserve">PAGE  </w:instrText>
    </w:r>
    <w:r>
      <w:fldChar w:fldCharType="separate"/>
    </w:r>
    <w:r>
      <w:rPr>
        <w:rStyle w:val="655"/>
      </w:rPr>
      <w:t xml:space="preserve">1</w:t>
    </w:r>
    <w:r>
      <w:fldChar w:fldCharType="end"/>
    </w:r>
    <w:r>
      <w:rPr>
        <w:rStyle w:val="655"/>
      </w:rPr>
    </w:r>
    <w:r>
      <w:rPr>
        <w:rStyle w:val="655"/>
      </w:rPr>
    </w:r>
  </w:p>
  <w:p>
    <w:pPr>
      <w:pStyle w:val="656"/>
      <w:pBdr/>
      <w:tabs>
        <w:tab w:val="center" w:leader="none" w:pos="4153"/>
        <w:tab w:val="right" w:leader="none" w:pos="8306"/>
      </w:tabs>
      <w:spacing/>
      <w:ind w:right="360"/>
      <w:jc w:val="center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framePr w:hAnchor="margin" w:vAnchor="text" w:wrap="around" w:xAlign="right" w:y="1"/>
      <w:pBdr/>
      <w:tabs>
        <w:tab w:val="center" w:leader="none" w:pos="4153"/>
        <w:tab w:val="right" w:leader="none" w:pos="8306"/>
      </w:tabs>
      <w:spacing/>
      <w:ind/>
      <w:rPr>
        <w:rStyle w:val="655"/>
      </w:rPr>
    </w:pPr>
    <w:r>
      <w:fldChar w:fldCharType="begin"/>
    </w:r>
    <w:r>
      <w:rPr>
        <w:rStyle w:val="655"/>
      </w:rPr>
      <w:instrText xml:space="preserve">PAGE  </w:instrText>
    </w:r>
    <w:r>
      <w:fldChar w:fldCharType="end"/>
    </w:r>
    <w:r>
      <w:rPr>
        <w:rStyle w:val="655"/>
      </w:rPr>
    </w:r>
    <w:r>
      <w:rPr>
        <w:rStyle w:val="655"/>
      </w:rPr>
    </w:r>
  </w:p>
  <w:p>
    <w:pPr>
      <w:pStyle w:val="656"/>
      <w:pBdr/>
      <w:tabs>
        <w:tab w:val="center" w:leader="none" w:pos="4153"/>
        <w:tab w:val="right" w:leader="none" w:pos="8306"/>
      </w:tabs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2"/>
    <w:next w:val="652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2"/>
    <w:next w:val="652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2"/>
    <w:next w:val="65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2"/>
    <w:next w:val="65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2"/>
    <w:next w:val="65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2"/>
    <w:next w:val="65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2"/>
    <w:next w:val="65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2"/>
    <w:next w:val="65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2"/>
    <w:next w:val="65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2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2"/>
    <w:next w:val="652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2"/>
    <w:next w:val="65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2"/>
    <w:next w:val="65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2"/>
    <w:next w:val="65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2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52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52"/>
    <w:next w:val="65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2"/>
    <w:next w:val="65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2"/>
    <w:next w:val="65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2"/>
    <w:next w:val="65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2"/>
    <w:next w:val="65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2"/>
    <w:next w:val="65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2"/>
    <w:next w:val="65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2"/>
    <w:next w:val="65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2"/>
    <w:next w:val="65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2"/>
    <w:next w:val="65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2"/>
    <w:next w:val="652"/>
    <w:uiPriority w:val="99"/>
    <w:unhideWhenUsed/>
    <w:pPr>
      <w:pBdr/>
      <w:spacing w:after="0" w:afterAutospacing="0"/>
      <w:ind/>
    </w:pPr>
  </w:style>
  <w:style w:type="paragraph" w:styleId="652" w:default="1">
    <w:name w:val="Normal"/>
    <w:next w:val="652"/>
    <w:link w:val="652"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53">
    <w:name w:val="默认段落字体"/>
    <w:next w:val="653"/>
    <w:link w:val="652"/>
    <w:semiHidden/>
    <w:pPr>
      <w:pBdr/>
      <w:spacing/>
      <w:ind/>
    </w:pPr>
  </w:style>
  <w:style w:type="table" w:styleId="654">
    <w:name w:val="普通表格"/>
    <w:next w:val="654"/>
    <w:link w:val="652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55">
    <w:name w:val="页码"/>
    <w:basedOn w:val="653"/>
    <w:next w:val="655"/>
    <w:link w:val="652"/>
    <w:pPr>
      <w:pBdr/>
      <w:spacing/>
      <w:ind/>
    </w:pPr>
  </w:style>
  <w:style w:type="paragraph" w:styleId="656">
    <w:name w:val="页脚"/>
    <w:basedOn w:val="652"/>
    <w:next w:val="656"/>
    <w:link w:val="652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1329" w:default="1">
    <w:name w:val="Default Paragraph Font"/>
    <w:uiPriority w:val="1"/>
    <w:semiHidden/>
    <w:unhideWhenUsed/>
    <w:pPr>
      <w:pBdr/>
      <w:spacing/>
      <w:ind/>
    </w:pPr>
  </w:style>
  <w:style w:type="numbering" w:styleId="1330" w:default="1">
    <w:name w:val="No List"/>
    <w:uiPriority w:val="99"/>
    <w:semiHidden/>
    <w:unhideWhenUsed/>
    <w:pPr>
      <w:pBdr/>
      <w:spacing/>
      <w:ind/>
    </w:pPr>
  </w:style>
  <w:style w:type="table" w:styleId="133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Norma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匿名</cp:lastModifiedBy>
  <cp:revision>3</cp:revision>
  <dcterms:created xsi:type="dcterms:W3CDTF">2009-06-15T07:40:00Z</dcterms:created>
  <dcterms:modified xsi:type="dcterms:W3CDTF">2025-05-13T03:17:40Z</dcterms:modified>
</cp:coreProperties>
</file>